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467D30" w:rsidRDefault="00A06073" w:rsidP="00A06073">
      <w:pPr>
        <w:snapToGrid w:val="0"/>
        <w:jc w:val="both"/>
        <w:rPr>
          <w:rFonts w:ascii="Times New Roman" w:eastAsia="標楷體" w:hAnsi="Times New Roman"/>
          <w:color w:val="000000" w:themeColor="text1"/>
          <w:szCs w:val="24"/>
          <w:u w:val="single"/>
        </w:rPr>
      </w:pPr>
      <w:bookmarkStart w:id="0" w:name="_GoBack"/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附表十五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>輸配電設備竣工查驗表</w:t>
      </w: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6"/>
        <w:gridCol w:w="498"/>
        <w:gridCol w:w="536"/>
        <w:gridCol w:w="754"/>
        <w:gridCol w:w="2192"/>
      </w:tblGrid>
      <w:tr w:rsidR="00A06073" w:rsidRPr="00467D30" w:rsidTr="009F7363">
        <w:trPr>
          <w:trHeight w:val="260"/>
          <w:tblHeader/>
          <w:jc w:val="center"/>
        </w:trPr>
        <w:tc>
          <w:tcPr>
            <w:tcW w:w="540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pct10" w:color="auto" w:fill="auto"/>
          </w:tcPr>
          <w:bookmarkEnd w:id="0"/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驗</w:t>
            </w:r>
          </w:p>
        </w:tc>
        <w:tc>
          <w:tcPr>
            <w:tcW w:w="17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查驗結果</w:t>
            </w:r>
          </w:p>
        </w:tc>
        <w:tc>
          <w:tcPr>
            <w:tcW w:w="2192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備註說明</w:t>
            </w:r>
          </w:p>
        </w:tc>
      </w:tr>
      <w:tr w:rsidR="00A06073" w:rsidRPr="00467D30" w:rsidTr="009F7363">
        <w:trPr>
          <w:trHeight w:val="230"/>
          <w:tblHeader/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498" w:type="dxa"/>
            <w:tcBorders>
              <w:top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5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pacing w:val="-6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不適用</w:t>
            </w:r>
          </w:p>
        </w:tc>
        <w:tc>
          <w:tcPr>
            <w:tcW w:w="2192" w:type="dxa"/>
            <w:tcBorders>
              <w:top w:val="nil"/>
              <w:bottom w:val="double" w:sz="6" w:space="0" w:color="auto"/>
              <w:right w:val="single" w:sz="12" w:space="0" w:color="auto"/>
            </w:tcBorders>
            <w:shd w:val="pct10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</w:tcBorders>
          </w:tcPr>
          <w:p w:rsidR="00A06073" w:rsidRPr="00467D30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498" w:type="dxa"/>
            <w:tcBorders>
              <w:top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top w:val="nil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top w:val="nil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含變壓器、斷路器、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氣體絕緣開關、</w:t>
            </w:r>
            <w:proofErr w:type="gramStart"/>
            <w:r w:rsidRPr="00467D30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避雷器</w:t>
            </w:r>
            <w:proofErr w:type="gramEnd"/>
            <w:r w:rsidRPr="00467D30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含變壓器保護、匯流排與斷路器保護及輸電線路保護等。</w:t>
            </w: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電力電纜運轉異常檢修資料及紀錄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282"/>
          <w:jc w:val="center"/>
        </w:trPr>
        <w:tc>
          <w:tcPr>
            <w:tcW w:w="540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</w:tcPr>
          <w:p w:rsidR="00A06073" w:rsidRPr="00467D30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498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trHeight w:val="353"/>
          <w:jc w:val="center"/>
        </w:trPr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開關場設備運作是否正常及是否與基本資料相符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負責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人員說明。</w:t>
            </w:r>
          </w:p>
        </w:tc>
      </w:tr>
      <w:tr w:rsidR="00A06073" w:rsidRPr="00467D30" w:rsidTr="009F7363">
        <w:trPr>
          <w:trHeight w:val="354"/>
          <w:jc w:val="center"/>
        </w:trPr>
        <w:tc>
          <w:tcPr>
            <w:tcW w:w="54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負責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人員說明。</w:t>
            </w:r>
          </w:p>
        </w:tc>
      </w:tr>
      <w:tr w:rsidR="00A06073" w:rsidRPr="00467D30" w:rsidTr="009F7363">
        <w:trPr>
          <w:trHeight w:val="353"/>
          <w:jc w:val="center"/>
        </w:trPr>
        <w:tc>
          <w:tcPr>
            <w:tcW w:w="54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負責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人員說明。</w:t>
            </w:r>
          </w:p>
        </w:tc>
      </w:tr>
      <w:tr w:rsidR="00A06073" w:rsidRPr="00467D30" w:rsidTr="009F7363">
        <w:trPr>
          <w:trHeight w:val="353"/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負責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負責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536" w:hanging="29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防情燈管電話、資訊傳輸電路及電力調度通信設施是否完善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536" w:hanging="29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9104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Pr="009104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變電所興建地點及面積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是否與原核准計畫相符</w:t>
            </w:r>
          </w:p>
        </w:tc>
        <w:tc>
          <w:tcPr>
            <w:tcW w:w="498" w:type="dxa"/>
            <w:tcBorders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nil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nil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498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3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2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top w:val="nil"/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是否建立組織架構</w:t>
            </w:r>
          </w:p>
        </w:tc>
        <w:tc>
          <w:tcPr>
            <w:tcW w:w="498" w:type="dxa"/>
            <w:tcBorders>
              <w:top w:val="nil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top w:val="nil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top w:val="nil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</w:t>
            </w:r>
            <w:r w:rsidRPr="009104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營運期間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現場人員作業相關證照及訓練紀錄</w:t>
            </w:r>
          </w:p>
        </w:tc>
        <w:tc>
          <w:tcPr>
            <w:tcW w:w="498" w:type="dxa"/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5406" w:type="dxa"/>
            <w:tcBorders>
              <w:left w:val="single" w:sz="12" w:space="0" w:color="auto"/>
              <w:bottom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</w:t>
            </w:r>
            <w:r w:rsidRPr="009104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</w:t>
            </w:r>
            <w:r w:rsidRPr="009104C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9104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電業事故通報程序標準</w:t>
            </w:r>
            <w:r w:rsidRPr="009104CC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成立緊急應變人員編組、程序</w:t>
            </w: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536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4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92" w:type="dxa"/>
            <w:tcBorders>
              <w:bottom w:val="single" w:sz="12" w:space="0" w:color="auto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360"/>
          <w:jc w:val="center"/>
        </w:trPr>
        <w:tc>
          <w:tcPr>
            <w:tcW w:w="64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四、綜合審查意見</w:t>
            </w: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073" w:rsidRPr="00467D30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467D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核章欄</w:t>
            </w:r>
            <w:proofErr w:type="gramEnd"/>
          </w:p>
        </w:tc>
      </w:tr>
      <w:tr w:rsidR="00A06073" w:rsidRPr="00467D30" w:rsidTr="009F7363">
        <w:trPr>
          <w:cantSplit/>
          <w:trHeight w:val="1452"/>
          <w:jc w:val="center"/>
        </w:trPr>
        <w:tc>
          <w:tcPr>
            <w:tcW w:w="64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6073" w:rsidRPr="00467D30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073" w:rsidRPr="00467D30" w:rsidRDefault="00A06073" w:rsidP="009F7363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467D30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467D30" w:rsidRDefault="00A06073" w:rsidP="00A06073">
      <w:pPr>
        <w:tabs>
          <w:tab w:val="left" w:pos="2520"/>
          <w:tab w:val="left" w:pos="6360"/>
        </w:tabs>
        <w:snapToGrid w:val="0"/>
        <w:ind w:left="-312" w:right="-1055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A06073" w:rsidRPr="00467D30" w:rsidRDefault="00A06073" w:rsidP="00A06073">
      <w:pPr>
        <w:tabs>
          <w:tab w:val="left" w:pos="6120"/>
        </w:tabs>
        <w:snapToGrid w:val="0"/>
        <w:spacing w:before="200"/>
        <w:ind w:leftChars="-130" w:left="-312" w:right="-1055" w:firstLineChars="100" w:firstLine="24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單位戳：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</w:p>
    <w:p w:rsidR="00E30A97" w:rsidRPr="00A06073" w:rsidRDefault="00E30A97" w:rsidP="0026735D">
      <w:pPr>
        <w:spacing w:line="46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</w:p>
    <w:sectPr w:rsidR="00E30A97" w:rsidRPr="00A06073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898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95" w:rsidRDefault="00974895">
      <w:r>
        <w:separator/>
      </w:r>
    </w:p>
  </w:endnote>
  <w:endnote w:type="continuationSeparator" w:id="0">
    <w:p w:rsidR="00974895" w:rsidRDefault="0097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8E59E6">
      <w:rPr>
        <w:noProof/>
      </w:rPr>
      <w:t>2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8E59E6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95" w:rsidRDefault="00974895">
      <w:r>
        <w:separator/>
      </w:r>
    </w:p>
  </w:footnote>
  <w:footnote w:type="continuationSeparator" w:id="0">
    <w:p w:rsidR="00974895" w:rsidRDefault="0097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0552A"/>
    <w:rsid w:val="0003147C"/>
    <w:rsid w:val="000B231D"/>
    <w:rsid w:val="000C6526"/>
    <w:rsid w:val="00141864"/>
    <w:rsid w:val="0015237C"/>
    <w:rsid w:val="00211527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3F168E"/>
    <w:rsid w:val="004522FA"/>
    <w:rsid w:val="00467311"/>
    <w:rsid w:val="00520481"/>
    <w:rsid w:val="00541DE8"/>
    <w:rsid w:val="005524B3"/>
    <w:rsid w:val="0055573B"/>
    <w:rsid w:val="00560A56"/>
    <w:rsid w:val="005675E5"/>
    <w:rsid w:val="0058021A"/>
    <w:rsid w:val="005821A2"/>
    <w:rsid w:val="005A79A7"/>
    <w:rsid w:val="005C1409"/>
    <w:rsid w:val="00610FF2"/>
    <w:rsid w:val="0069454D"/>
    <w:rsid w:val="006C0C3F"/>
    <w:rsid w:val="00732D21"/>
    <w:rsid w:val="007709B9"/>
    <w:rsid w:val="00774B4A"/>
    <w:rsid w:val="00797AB3"/>
    <w:rsid w:val="007A77D2"/>
    <w:rsid w:val="007B7343"/>
    <w:rsid w:val="00892E8A"/>
    <w:rsid w:val="00897ED5"/>
    <w:rsid w:val="008E59E6"/>
    <w:rsid w:val="00925EDD"/>
    <w:rsid w:val="00941DA6"/>
    <w:rsid w:val="00960870"/>
    <w:rsid w:val="00970963"/>
    <w:rsid w:val="00974895"/>
    <w:rsid w:val="009B4E7C"/>
    <w:rsid w:val="009F5522"/>
    <w:rsid w:val="009F7363"/>
    <w:rsid w:val="00A06073"/>
    <w:rsid w:val="00A4077D"/>
    <w:rsid w:val="00A40B0E"/>
    <w:rsid w:val="00A55285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C87EC0"/>
    <w:rsid w:val="00CA5F4A"/>
    <w:rsid w:val="00D5178B"/>
    <w:rsid w:val="00D7651B"/>
    <w:rsid w:val="00DB0E99"/>
    <w:rsid w:val="00DB6CE5"/>
    <w:rsid w:val="00DC4221"/>
    <w:rsid w:val="00DE3975"/>
    <w:rsid w:val="00DE49E1"/>
    <w:rsid w:val="00E30A97"/>
    <w:rsid w:val="00E33309"/>
    <w:rsid w:val="00E44CA0"/>
    <w:rsid w:val="00E73E98"/>
    <w:rsid w:val="00E90417"/>
    <w:rsid w:val="00EB56D2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2451-67FE-42EF-A8F7-ED4C7123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2021-09-02T05:30:00Z</cp:lastPrinted>
  <dcterms:created xsi:type="dcterms:W3CDTF">2021-09-02T05:30:00Z</dcterms:created>
  <dcterms:modified xsi:type="dcterms:W3CDTF">2021-09-02T05:30:00Z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